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6C6C" w14:textId="77777777" w:rsidR="00DB0406" w:rsidRPr="00351137" w:rsidRDefault="002E4979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351137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4C75F1F" wp14:editId="0F98F971">
                <wp:simplePos x="0" y="0"/>
                <wp:positionH relativeFrom="column">
                  <wp:posOffset>5286375</wp:posOffset>
                </wp:positionH>
                <wp:positionV relativeFrom="paragraph">
                  <wp:posOffset>-219075</wp:posOffset>
                </wp:positionV>
                <wp:extent cx="640080" cy="3581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6BF0E" w14:textId="77777777" w:rsidR="002E4979" w:rsidRPr="003E0222" w:rsidRDefault="002E4979" w:rsidP="002E497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3E0222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3E0222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3E0222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Pr="003E0222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EFFC1A" id="Rounded Rectangle 2" o:spid="_x0000_s1026" style="position:absolute;margin-left:416.25pt;margin-top:-17.25pt;width:50.4pt;height:28.2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" fillcolor="window" strokecolor="#4bacc6" strokeweight="2pt">
                <v:textbox>
                  <w:txbxContent>
                    <w:p w:rsidR="002E4979" w:rsidRPr="003E0222" w:rsidRDefault="002E4979" w:rsidP="002E497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3E0222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3E0222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3E0222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Pr="003E0222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351137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7AA61414" wp14:editId="505D2DAA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C10C7" w14:textId="77777777" w:rsidR="00DB0406" w:rsidRPr="00351137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351137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20BC55D9" w14:textId="77777777" w:rsidR="00DB0406" w:rsidRPr="00351137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35113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21ADA9E7" wp14:editId="1E5BBFE9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51137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351137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351137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14:paraId="7436181B" w14:textId="77777777" w:rsidR="00685CA2" w:rsidRPr="00351137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35113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40DE21F0" wp14:editId="24C8DB4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5113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8917D53" wp14:editId="1081B20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351137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351137">
        <w:rPr>
          <w:rFonts w:ascii="TH Sarabun New" w:hAnsi="TH Sarabun New" w:cs="TH Sarabun New"/>
          <w:sz w:val="30"/>
          <w:szCs w:val="30"/>
          <w:cs/>
        </w:rPr>
        <w:t>อว 86</w:t>
      </w:r>
      <w:r w:rsidRPr="00351137">
        <w:rPr>
          <w:rFonts w:ascii="TH Sarabun New" w:hAnsi="TH Sarabun New" w:cs="TH Sarabun New"/>
          <w:sz w:val="30"/>
          <w:szCs w:val="30"/>
          <w:cs/>
        </w:rPr>
        <w:t>18.1/</w:t>
      </w:r>
      <w:r w:rsidRPr="00351137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351137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351137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5A47BF70" w14:textId="7E99413D" w:rsidR="00DB0406" w:rsidRPr="00351137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51137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5A972DA0" wp14:editId="74BE3BB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35AF1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51137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26551E" w:rsidRPr="0026551E">
        <w:rPr>
          <w:rFonts w:ascii="TH Sarabun New" w:hAnsi="TH Sarabun New" w:cs="TH Sarabun New" w:hint="cs"/>
          <w:sz w:val="30"/>
          <w:szCs w:val="30"/>
          <w:cs/>
        </w:rPr>
        <w:t>นำ</w:t>
      </w:r>
      <w:r w:rsidR="00965BC0" w:rsidRPr="00351137">
        <w:rPr>
          <w:rFonts w:ascii="TH Sarabun New" w:hAnsi="TH Sarabun New" w:cs="TH Sarabun New"/>
          <w:sz w:val="30"/>
          <w:szCs w:val="30"/>
          <w:cs/>
        </w:rPr>
        <w:t>ส่งโครงการวิจัย</w:t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>ฉบับปรับแก้ไข</w:t>
      </w:r>
    </w:p>
    <w:p w14:paraId="0D8820CE" w14:textId="77777777" w:rsidR="00DB0406" w:rsidRPr="00351137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351137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14:paraId="3A5F2EA4" w14:textId="294DFE9B" w:rsidR="004E6216" w:rsidRDefault="00965BC0" w:rsidP="00965BC0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>ตาม</w:t>
      </w:r>
      <w:r w:rsidR="00E35EB7">
        <w:rPr>
          <w:rFonts w:ascii="TH Sarabun New" w:hAnsi="TH Sarabun New" w:cs="TH Sarabun New" w:hint="cs"/>
          <w:sz w:val="30"/>
          <w:szCs w:val="30"/>
          <w:cs/>
        </w:rPr>
        <w:t>ที่ได้รับ</w:t>
      </w:r>
      <w:r w:rsidR="004E6216" w:rsidRPr="00351137">
        <w:rPr>
          <w:rFonts w:ascii="TH Sarabun New" w:hAnsi="TH Sarabun New" w:cs="TH Sarabun New"/>
          <w:sz w:val="30"/>
          <w:szCs w:val="30"/>
          <w:cs/>
        </w:rPr>
        <w:t>แจ้งผลการพิจารณาโครงการวิจัย เรื่อง ...............................</w:t>
      </w:r>
      <w:r w:rsidR="00E35EB7">
        <w:rPr>
          <w:rFonts w:ascii="TH Sarabun New" w:hAnsi="TH Sarabun New" w:cs="TH Sarabun New" w:hint="cs"/>
          <w:sz w:val="30"/>
          <w:szCs w:val="30"/>
          <w:cs/>
        </w:rPr>
        <w:t>.........................................</w:t>
      </w:r>
      <w:r w:rsidR="004E6216" w:rsidRPr="00351137">
        <w:rPr>
          <w:rFonts w:ascii="TH Sarabun New" w:hAnsi="TH Sarabun New" w:cs="TH Sarabun New"/>
          <w:sz w:val="30"/>
          <w:szCs w:val="30"/>
          <w:cs/>
        </w:rPr>
        <w:t>...........</w:t>
      </w:r>
    </w:p>
    <w:p w14:paraId="302D3D27" w14:textId="1DFC9499" w:rsidR="00E35EB7" w:rsidRPr="00351137" w:rsidRDefault="00E35EB7" w:rsidP="00E35EB7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08D1F12" w14:textId="052EC1C7" w:rsidR="00EA68A2" w:rsidRPr="00351137" w:rsidRDefault="004E6216" w:rsidP="00E35EB7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>ซึ่งได้</w:t>
      </w:r>
      <w:r w:rsidR="00E35EB7">
        <w:rPr>
          <w:rFonts w:ascii="TH Sarabun New" w:hAnsi="TH Sarabun New" w:cs="TH Sarabun New" w:hint="cs"/>
          <w:sz w:val="30"/>
          <w:szCs w:val="30"/>
          <w:cs/>
        </w:rPr>
        <w:t>เสนอ</w:t>
      </w:r>
      <w:r w:rsidRPr="00351137">
        <w:rPr>
          <w:rFonts w:ascii="TH Sarabun New" w:hAnsi="TH Sarabun New" w:cs="TH Sarabun New"/>
          <w:sz w:val="30"/>
          <w:szCs w:val="30"/>
          <w:cs/>
        </w:rPr>
        <w:t>ขอรับ</w:t>
      </w:r>
      <w:r w:rsidR="00E35EB7">
        <w:rPr>
          <w:rFonts w:ascii="TH Sarabun New" w:hAnsi="TH Sarabun New" w:cs="TH Sarabun New" w:hint="cs"/>
          <w:sz w:val="30"/>
          <w:szCs w:val="30"/>
          <w:cs/>
        </w:rPr>
        <w:t>การสนับสนุนงบประมาณ</w:t>
      </w:r>
      <w:r w:rsidRPr="00351137">
        <w:rPr>
          <w:rFonts w:ascii="TH Sarabun New" w:hAnsi="TH Sarabun New" w:cs="TH Sarabun New"/>
          <w:sz w:val="30"/>
          <w:szCs w:val="30"/>
          <w:cs/>
        </w:rPr>
        <w:t>จากเงินกองทุนสนับสนุนการวิจัย นวัตกรรมและการสร้างสรรค์ ในส่วนของคณะวิทยาการจัดการ ประจำปีงบประมาณ พ.ศ. ............</w:t>
      </w:r>
      <w:r w:rsidR="00E35EB7">
        <w:rPr>
          <w:rFonts w:ascii="TH Sarabun New" w:hAnsi="TH Sarabun New" w:cs="TH Sarabun New" w:hint="cs"/>
          <w:sz w:val="30"/>
          <w:szCs w:val="30"/>
          <w:cs/>
        </w:rPr>
        <w:t xml:space="preserve"> สำหรับผู้เข้าร่วมโครงการพัฒนาศักยภาพอาจารย์เพื่อเข้าสู่การขอกำหนดตำแหน่งทางวิชาการในระดับผู้ช่วยศาสตราจารย์ </w:t>
      </w:r>
      <w:r w:rsidRPr="00351137">
        <w:rPr>
          <w:rFonts w:ascii="TH Sarabun New" w:hAnsi="TH Sarabun New" w:cs="TH Sarabun New"/>
          <w:sz w:val="30"/>
          <w:szCs w:val="30"/>
          <w:cs/>
        </w:rPr>
        <w:t>โดยขอให้ผู้วิจัยปรับแก้ไขโครงการวิจัยตามข้อเสนอแนะของผู้ทรงคุณวุฒิ ความละเอียดแจ้งแล้ว นั้น</w:t>
      </w:r>
    </w:p>
    <w:p w14:paraId="70EDD90B" w14:textId="77777777" w:rsidR="00EA68A2" w:rsidRPr="00351137" w:rsidRDefault="00EA68A2" w:rsidP="00EA68A2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="004E6216" w:rsidRPr="00351137">
        <w:rPr>
          <w:rFonts w:ascii="TH Sarabun New" w:hAnsi="TH Sarabun New" w:cs="TH Sarabun New"/>
          <w:sz w:val="30"/>
          <w:szCs w:val="30"/>
          <w:cs/>
        </w:rPr>
        <w:t>บัดนี้ ผู้วิจัยได้ปรับแก้ไขโครงการวิจัยฯ ดังกล่าวเสร็จเรียบร้อยแล้ว จึงขอส่งเอกสารฉบับแก้ไข ดังนี้</w:t>
      </w:r>
    </w:p>
    <w:p w14:paraId="6FAC5D39" w14:textId="7FD0AF22" w:rsidR="00EA68A2" w:rsidRPr="00351137" w:rsidRDefault="00EA68A2" w:rsidP="00EA68A2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 w:hint="cs"/>
          <w:spacing w:val="-4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="00965BC0" w:rsidRPr="00351137">
        <w:rPr>
          <w:rFonts w:ascii="TH Sarabun New" w:hAnsi="TH Sarabun New" w:cs="TH Sarabun New"/>
          <w:sz w:val="30"/>
          <w:szCs w:val="30"/>
          <w:cs/>
        </w:rPr>
        <w:t xml:space="preserve">1. </w:t>
      </w:r>
      <w:r w:rsidR="00C17D25">
        <w:rPr>
          <w:rFonts w:ascii="TH Sarabun New" w:hAnsi="TH Sarabun New" w:cs="TH Sarabun New" w:hint="cs"/>
          <w:sz w:val="30"/>
          <w:szCs w:val="30"/>
          <w:cs/>
        </w:rPr>
        <w:t>บันทึกนำส่ง</w:t>
      </w:r>
      <w:r w:rsidR="00965BC0" w:rsidRPr="00351137">
        <w:rPr>
          <w:rFonts w:ascii="TH Sarabun New" w:hAnsi="TH Sarabun New" w:cs="TH Sarabun New"/>
          <w:spacing w:val="-4"/>
          <w:sz w:val="30"/>
          <w:szCs w:val="30"/>
          <w:cs/>
        </w:rPr>
        <w:t>โครงการวิจัย</w:t>
      </w:r>
      <w:r w:rsidRPr="00351137">
        <w:rPr>
          <w:rFonts w:ascii="TH Sarabun New" w:hAnsi="TH Sarabun New" w:cs="TH Sarabun New"/>
          <w:spacing w:val="-4"/>
          <w:sz w:val="30"/>
          <w:szCs w:val="30"/>
          <w:cs/>
        </w:rPr>
        <w:t>ฉบับแก้ไข</w:t>
      </w:r>
      <w:r w:rsidR="00C17D25">
        <w:rPr>
          <w:rFonts w:ascii="TH Sarabun New" w:hAnsi="TH Sarabun New" w:cs="TH Sarabun New" w:hint="cs"/>
          <w:spacing w:val="-4"/>
          <w:sz w:val="30"/>
          <w:szCs w:val="30"/>
          <w:cs/>
        </w:rPr>
        <w:t xml:space="preserve"> พร้อมตารางการปรับแก้ไข</w:t>
      </w:r>
      <w:r w:rsidRPr="00351137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pacing w:val="-4"/>
          <w:sz w:val="30"/>
          <w:szCs w:val="30"/>
          <w:cs/>
        </w:rPr>
        <w:tab/>
      </w:r>
      <w:r w:rsidR="00FB6460" w:rsidRPr="00351137">
        <w:rPr>
          <w:rFonts w:ascii="TH Sarabun New" w:hAnsi="TH Sarabun New" w:cs="TH Sarabun New"/>
          <w:spacing w:val="-4"/>
          <w:sz w:val="30"/>
          <w:szCs w:val="30"/>
          <w:cs/>
        </w:rPr>
        <w:t xml:space="preserve">จำนวน </w:t>
      </w:r>
      <w:r w:rsidRPr="00351137">
        <w:rPr>
          <w:rFonts w:ascii="TH Sarabun New" w:hAnsi="TH Sarabun New" w:cs="TH Sarabun New"/>
          <w:spacing w:val="-4"/>
          <w:sz w:val="30"/>
          <w:szCs w:val="30"/>
          <w:cs/>
        </w:rPr>
        <w:t>1</w:t>
      </w:r>
      <w:r w:rsidR="00965BC0" w:rsidRPr="00351137">
        <w:rPr>
          <w:rFonts w:ascii="TH Sarabun New" w:hAnsi="TH Sarabun New" w:cs="TH Sarabun New"/>
          <w:spacing w:val="-4"/>
          <w:sz w:val="30"/>
          <w:szCs w:val="30"/>
          <w:cs/>
        </w:rPr>
        <w:t xml:space="preserve"> ชุด</w:t>
      </w:r>
      <w:r w:rsidR="00965BC0" w:rsidRPr="00351137">
        <w:rPr>
          <w:rFonts w:ascii="TH Sarabun New" w:hAnsi="TH Sarabun New" w:cs="TH Sarabun New"/>
          <w:spacing w:val="-4"/>
          <w:sz w:val="30"/>
          <w:szCs w:val="30"/>
          <w:cs/>
        </w:rPr>
        <w:tab/>
      </w:r>
    </w:p>
    <w:p w14:paraId="42815901" w14:textId="2ECA26A2" w:rsidR="00EA68A2" w:rsidRPr="00351137" w:rsidRDefault="00EA68A2" w:rsidP="00EA68A2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 xml:space="preserve">2. </w:t>
      </w:r>
      <w:r w:rsidR="00C17D25">
        <w:rPr>
          <w:rFonts w:ascii="TH Sarabun New" w:hAnsi="TH Sarabun New" w:cs="TH Sarabun New" w:hint="cs"/>
          <w:sz w:val="30"/>
          <w:szCs w:val="30"/>
          <w:cs/>
        </w:rPr>
        <w:t>ข้อเสนอโครงการวิจัยฉบับปรับแก้ไขตามข้อเสนอแนะของผู้ทรงคุณวุฒิ</w:t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Pr="00351137">
        <w:rPr>
          <w:rFonts w:ascii="TH Sarabun New" w:hAnsi="TH Sarabun New" w:cs="TH Sarabun New"/>
          <w:sz w:val="30"/>
          <w:szCs w:val="30"/>
          <w:cs/>
        </w:rPr>
        <w:t>1</w:t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 xml:space="preserve"> ชุด</w:t>
      </w:r>
    </w:p>
    <w:p w14:paraId="77405A98" w14:textId="4E3858D6" w:rsidR="00EA68A2" w:rsidRPr="00351137" w:rsidRDefault="00EA68A2" w:rsidP="00EA68A2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  <w:t xml:space="preserve">3. ส่งเอกสารข้อที่ 2 ไปยัง </w:t>
      </w:r>
      <w:r w:rsidR="00351137" w:rsidRPr="00351137">
        <w:rPr>
          <w:rFonts w:ascii="TH Sarabun New" w:hAnsi="TH Sarabun New" w:cs="TH Sarabun New"/>
          <w:sz w:val="30"/>
          <w:szCs w:val="30"/>
        </w:rPr>
        <w:t>wanjai_</w:t>
      </w:r>
      <w:r w:rsidRPr="00351137">
        <w:rPr>
          <w:rFonts w:ascii="TH Sarabun New" w:hAnsi="TH Sarabun New" w:cs="TH Sarabun New"/>
          <w:sz w:val="30"/>
          <w:szCs w:val="30"/>
        </w:rPr>
        <w:t>@su.ac.th</w:t>
      </w:r>
    </w:p>
    <w:p w14:paraId="7AE0743F" w14:textId="77777777" w:rsidR="00965BC0" w:rsidRPr="00351137" w:rsidRDefault="00EA68A2" w:rsidP="00EA68A2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="00965BC0" w:rsidRPr="00351137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Pr="00351137">
        <w:rPr>
          <w:rFonts w:ascii="TH Sarabun New" w:hAnsi="TH Sarabun New" w:cs="TH Sarabun New"/>
          <w:sz w:val="30"/>
          <w:szCs w:val="30"/>
          <w:cs/>
        </w:rPr>
        <w:t>ดำเนินการต่อไปด้วย จะเป็นพระคุณยิ่ง</w:t>
      </w:r>
      <w:r w:rsidR="00FB6460" w:rsidRPr="00351137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0FD89EFC" w14:textId="77777777" w:rsidR="00965BC0" w:rsidRPr="00351137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14:paraId="0457D409" w14:textId="77777777" w:rsidR="00965BC0" w:rsidRPr="00351137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B0F0C" w:rsidRPr="00351137" w14:paraId="74A06DA8" w14:textId="77777777" w:rsidTr="009B0F0C">
        <w:trPr>
          <w:trHeight w:val="80"/>
          <w:jc w:val="center"/>
        </w:trPr>
        <w:tc>
          <w:tcPr>
            <w:tcW w:w="4644" w:type="dxa"/>
          </w:tcPr>
          <w:p w14:paraId="386E105F" w14:textId="77777777" w:rsidR="009B0F0C" w:rsidRPr="00351137" w:rsidRDefault="009B0F0C" w:rsidP="009B0F0C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51137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14:paraId="7176E1B4" w14:textId="77777777" w:rsidR="009B0F0C" w:rsidRPr="00351137" w:rsidRDefault="009B0F0C" w:rsidP="009B0F0C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5113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14:paraId="78BDA462" w14:textId="77777777" w:rsidR="009B0F0C" w:rsidRPr="00351137" w:rsidRDefault="009B0F0C" w:rsidP="009B0F0C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51137">
              <w:rPr>
                <w:rFonts w:ascii="TH Sarabun New" w:hAnsi="TH Sarabun New" w:cs="TH Sarabun New"/>
                <w:sz w:val="30"/>
                <w:szCs w:val="30"/>
                <w:cs/>
              </w:rPr>
              <w:t>ผู้เสนอขอทุน</w:t>
            </w:r>
          </w:p>
        </w:tc>
        <w:tc>
          <w:tcPr>
            <w:tcW w:w="4644" w:type="dxa"/>
          </w:tcPr>
          <w:p w14:paraId="1E583652" w14:textId="77777777" w:rsidR="009B0F0C" w:rsidRPr="00351137" w:rsidRDefault="009B0F0C" w:rsidP="009B0F0C">
            <w:pPr>
              <w:pStyle w:val="Heading3"/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51137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14:paraId="39289EDD" w14:textId="77777777" w:rsidR="009B0F0C" w:rsidRPr="00351137" w:rsidRDefault="009B0F0C" w:rsidP="009B0F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5113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(…………....………..……......…………….)</w:t>
            </w:r>
          </w:p>
          <w:p w14:paraId="66634B2A" w14:textId="77777777" w:rsidR="009B0F0C" w:rsidRPr="00351137" w:rsidRDefault="009B0F0C" w:rsidP="009B0F0C">
            <w:pPr>
              <w:tabs>
                <w:tab w:val="left" w:pos="9000"/>
              </w:tabs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35113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หัวหน้าสาขาวิชา..……....................</w:t>
            </w:r>
          </w:p>
          <w:p w14:paraId="0A478405" w14:textId="77777777" w:rsidR="009B0F0C" w:rsidRPr="00351137" w:rsidRDefault="009B0F0C" w:rsidP="009B0F0C">
            <w:pPr>
              <w:tabs>
                <w:tab w:val="left" w:pos="851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99BCEED" w14:textId="77777777" w:rsidR="00965BC0" w:rsidRPr="00351137" w:rsidRDefault="00965BC0" w:rsidP="00965BC0">
      <w:pPr>
        <w:pStyle w:val="Heading3"/>
        <w:ind w:left="3402"/>
        <w:rPr>
          <w:rFonts w:ascii="TH Sarabun New" w:hAnsi="TH Sarabun New" w:cs="TH Sarabun New"/>
          <w:sz w:val="30"/>
          <w:szCs w:val="30"/>
        </w:rPr>
      </w:pP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  <w:r w:rsidRPr="00351137">
        <w:rPr>
          <w:rFonts w:ascii="TH Sarabun New" w:hAnsi="TH Sarabun New" w:cs="TH Sarabun New"/>
          <w:sz w:val="30"/>
          <w:szCs w:val="30"/>
          <w:cs/>
        </w:rPr>
        <w:tab/>
      </w:r>
    </w:p>
    <w:p w14:paraId="795E2E8A" w14:textId="77777777" w:rsidR="00DB0406" w:rsidRPr="00351137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14:paraId="2D2C592C" w14:textId="77777777" w:rsidR="00FB6460" w:rsidRPr="00351137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1965BC56" w14:textId="77777777" w:rsidR="00FB6460" w:rsidRPr="00351137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6EF6F06D" w14:textId="77777777" w:rsidR="00FB6460" w:rsidRPr="00351137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127286DA" w14:textId="77777777" w:rsidR="00EA68A2" w:rsidRPr="00351137" w:rsidRDefault="00EA68A2" w:rsidP="00DB0406">
      <w:pPr>
        <w:rPr>
          <w:rFonts w:ascii="TH Sarabun New" w:hAnsi="TH Sarabun New" w:cs="TH Sarabun New"/>
          <w:sz w:val="30"/>
          <w:szCs w:val="30"/>
        </w:rPr>
      </w:pPr>
    </w:p>
    <w:p w14:paraId="4EAC1969" w14:textId="77777777" w:rsidR="00EA68A2" w:rsidRPr="00351137" w:rsidRDefault="00EA68A2" w:rsidP="00DB0406">
      <w:pPr>
        <w:rPr>
          <w:rFonts w:ascii="TH Sarabun New" w:hAnsi="TH Sarabun New" w:cs="TH Sarabun New"/>
          <w:sz w:val="30"/>
          <w:szCs w:val="30"/>
        </w:rPr>
      </w:pPr>
    </w:p>
    <w:p w14:paraId="3B579E2C" w14:textId="77777777" w:rsidR="00EA68A2" w:rsidRPr="00351137" w:rsidRDefault="00EA68A2" w:rsidP="00DB0406">
      <w:pPr>
        <w:rPr>
          <w:rFonts w:ascii="TH Sarabun New" w:hAnsi="TH Sarabun New" w:cs="TH Sarabun New"/>
          <w:sz w:val="30"/>
          <w:szCs w:val="30"/>
        </w:rPr>
      </w:pPr>
    </w:p>
    <w:p w14:paraId="2B5BCD56" w14:textId="77777777" w:rsidR="00EA68A2" w:rsidRPr="00351137" w:rsidRDefault="00EA68A2" w:rsidP="00DB0406">
      <w:pPr>
        <w:rPr>
          <w:rFonts w:ascii="TH Sarabun New" w:hAnsi="TH Sarabun New" w:cs="TH Sarabun New"/>
          <w:sz w:val="30"/>
          <w:szCs w:val="30"/>
        </w:rPr>
      </w:pPr>
    </w:p>
    <w:p w14:paraId="7BE11D6D" w14:textId="77777777" w:rsidR="00EA68A2" w:rsidRPr="00351137" w:rsidRDefault="00EA68A2" w:rsidP="00DB0406">
      <w:pPr>
        <w:rPr>
          <w:rFonts w:ascii="TH Sarabun New" w:hAnsi="TH Sarabun New" w:cs="TH Sarabun New"/>
          <w:sz w:val="30"/>
          <w:szCs w:val="30"/>
        </w:rPr>
      </w:pPr>
    </w:p>
    <w:p w14:paraId="0632DFDA" w14:textId="77777777" w:rsidR="00351137" w:rsidRPr="00351137" w:rsidRDefault="00351137" w:rsidP="00DB0406">
      <w:pPr>
        <w:rPr>
          <w:rFonts w:ascii="TH Sarabun New" w:hAnsi="TH Sarabun New" w:cs="TH Sarabun New"/>
          <w:sz w:val="30"/>
          <w:szCs w:val="30"/>
        </w:rPr>
      </w:pPr>
    </w:p>
    <w:p w14:paraId="06127F2D" w14:textId="77777777" w:rsidR="00FB6460" w:rsidRPr="00351137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14:paraId="0EA58A56" w14:textId="77777777" w:rsidR="00FB6460" w:rsidRPr="00351137" w:rsidRDefault="00FB6460" w:rsidP="00EA68A2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35113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>คำชี้แจงการปรับแก้ข้อเสนอโครงการวิจัยจากข้อเสนอแนะของผู้ทรงคุณวุฒิ</w:t>
      </w:r>
    </w:p>
    <w:p w14:paraId="7FB8C66D" w14:textId="77777777" w:rsidR="00FB6460" w:rsidRPr="00351137" w:rsidRDefault="00FB646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35113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เรื่อง  </w:t>
      </w:r>
      <w:r w:rsidRPr="00351137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………………………………………………………………………………</w:t>
      </w:r>
    </w:p>
    <w:p w14:paraId="6EA144D9" w14:textId="77777777" w:rsidR="00FB6460" w:rsidRPr="00351137" w:rsidRDefault="00FB6460" w:rsidP="00FB6460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35113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ผู้วิจัย   </w:t>
      </w:r>
      <w:r w:rsidRPr="00351137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t>…………………………………………………..</w:t>
      </w:r>
    </w:p>
    <w:p w14:paraId="3BDB1F69" w14:textId="77777777" w:rsidR="00FB6460" w:rsidRPr="00351137" w:rsidRDefault="00FB6460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1"/>
        <w:gridCol w:w="4006"/>
      </w:tblGrid>
      <w:tr w:rsidR="00FB6460" w:rsidRPr="00351137" w14:paraId="2053D3B5" w14:textId="77777777" w:rsidTr="001A31E3">
        <w:trPr>
          <w:trHeight w:val="580"/>
          <w:tblHeader/>
          <w:jc w:val="center"/>
        </w:trPr>
        <w:tc>
          <w:tcPr>
            <w:tcW w:w="2694" w:type="dxa"/>
            <w:vAlign w:val="center"/>
          </w:tcPr>
          <w:p w14:paraId="6050CC3E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5113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ข้อสังเกต/ข้อเสนอแนะ</w:t>
            </w:r>
          </w:p>
          <w:p w14:paraId="16B86335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  <w:r w:rsidRPr="0035113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จากผู้ทรงคุณวุฒิ</w:t>
            </w:r>
          </w:p>
        </w:tc>
        <w:tc>
          <w:tcPr>
            <w:tcW w:w="2551" w:type="dxa"/>
            <w:vAlign w:val="center"/>
          </w:tcPr>
          <w:p w14:paraId="3AC2A552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351137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ผลการพิจารณาของนักวิจัยปรับปรุง/ไม่ปรับปรุง</w:t>
            </w:r>
          </w:p>
        </w:tc>
        <w:tc>
          <w:tcPr>
            <w:tcW w:w="4006" w:type="dxa"/>
            <w:vAlign w:val="center"/>
          </w:tcPr>
          <w:p w14:paraId="584D160D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351137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เหตุผล/คำชี้แจงเพิ่มเติม</w:t>
            </w:r>
          </w:p>
        </w:tc>
      </w:tr>
      <w:tr w:rsidR="00FB6460" w:rsidRPr="00351137" w14:paraId="03419E68" w14:textId="77777777" w:rsidTr="001A31E3">
        <w:trPr>
          <w:trHeight w:val="580"/>
          <w:jc w:val="center"/>
        </w:trPr>
        <w:tc>
          <w:tcPr>
            <w:tcW w:w="2694" w:type="dxa"/>
            <w:vAlign w:val="center"/>
          </w:tcPr>
          <w:p w14:paraId="4AED7835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13295E9A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351EE927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7DE34146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124C1EE8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0D4A6328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79CAA3D5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6DFC2C52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7E3D2F0F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0C435A99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0EF754B6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41797547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6B94F03E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4BD1775B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3DDCA936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55545D93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2096ABE4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4F4D1B59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5C1F1726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2FC7E346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2266BF6F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5ACAD858" w14:textId="77777777" w:rsidR="00FB6460" w:rsidRPr="00351137" w:rsidRDefault="00FB6460" w:rsidP="00FB6460">
            <w:pPr>
              <w:tabs>
                <w:tab w:val="left" w:pos="3969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32DA8BB3" w14:textId="77777777" w:rsidR="00FB6460" w:rsidRPr="00351137" w:rsidRDefault="00FB6460" w:rsidP="00FB6460">
            <w:pPr>
              <w:tabs>
                <w:tab w:val="left" w:pos="3969"/>
              </w:tabs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  <w:p w14:paraId="052E22CE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55F9E4F8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06" w:type="dxa"/>
            <w:vAlign w:val="center"/>
          </w:tcPr>
          <w:p w14:paraId="6ED1D768" w14:textId="77777777" w:rsidR="00FB6460" w:rsidRPr="00351137" w:rsidRDefault="00FB6460" w:rsidP="00FB6460">
            <w:pPr>
              <w:tabs>
                <w:tab w:val="left" w:pos="3969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0766A55F" w14:textId="77777777" w:rsidR="00FB6460" w:rsidRPr="00351137" w:rsidRDefault="00FB6460" w:rsidP="00FB6460">
      <w:pPr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07E2D9BA" w14:textId="77777777" w:rsidR="009B0F0C" w:rsidRPr="00351137" w:rsidRDefault="009B0F0C" w:rsidP="009B0F0C">
      <w:pPr>
        <w:jc w:val="center"/>
        <w:rPr>
          <w:rFonts w:ascii="TH Sarabun New" w:hAnsi="TH Sarabun New" w:cs="TH Sarabun New"/>
          <w:b/>
          <w:bCs/>
          <w:sz w:val="28"/>
        </w:rPr>
      </w:pPr>
    </w:p>
    <w:sectPr w:rsidR="009B0F0C" w:rsidRPr="00351137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1CD3" w14:textId="77777777" w:rsidR="00F31F78" w:rsidRDefault="00F31F78">
      <w:r>
        <w:separator/>
      </w:r>
    </w:p>
  </w:endnote>
  <w:endnote w:type="continuationSeparator" w:id="0">
    <w:p w14:paraId="104EF185" w14:textId="77777777" w:rsidR="00F31F78" w:rsidRDefault="00F3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821E" w14:textId="77777777" w:rsidR="00F31F78" w:rsidRDefault="00F31F78">
      <w:r>
        <w:separator/>
      </w:r>
    </w:p>
  </w:footnote>
  <w:footnote w:type="continuationSeparator" w:id="0">
    <w:p w14:paraId="5480220A" w14:textId="77777777" w:rsidR="00F31F78" w:rsidRDefault="00F3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F7DD" w14:textId="77777777"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9DA9527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CBC" w14:textId="77777777" w:rsidR="00FB6460" w:rsidRPr="00FB6460" w:rsidRDefault="00FB6460" w:rsidP="002E4979">
    <w:pPr>
      <w:pStyle w:val="Header"/>
      <w:jc w:val="center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3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2"/>
  </w:num>
  <w:num w:numId="2">
    <w:abstractNumId w:val="2"/>
  </w:num>
  <w:num w:numId="3">
    <w:abstractNumId w:val="35"/>
  </w:num>
  <w:num w:numId="4">
    <w:abstractNumId w:val="6"/>
  </w:num>
  <w:num w:numId="5">
    <w:abstractNumId w:val="28"/>
  </w:num>
  <w:num w:numId="6">
    <w:abstractNumId w:val="8"/>
  </w:num>
  <w:num w:numId="7">
    <w:abstractNumId w:val="23"/>
  </w:num>
  <w:num w:numId="8">
    <w:abstractNumId w:val="19"/>
  </w:num>
  <w:num w:numId="9">
    <w:abstractNumId w:val="38"/>
  </w:num>
  <w:num w:numId="10">
    <w:abstractNumId w:val="39"/>
  </w:num>
  <w:num w:numId="11">
    <w:abstractNumId w:val="21"/>
  </w:num>
  <w:num w:numId="12">
    <w:abstractNumId w:val="46"/>
  </w:num>
  <w:num w:numId="13">
    <w:abstractNumId w:val="44"/>
  </w:num>
  <w:num w:numId="14">
    <w:abstractNumId w:val="36"/>
  </w:num>
  <w:num w:numId="15">
    <w:abstractNumId w:val="37"/>
  </w:num>
  <w:num w:numId="16">
    <w:abstractNumId w:val="12"/>
  </w:num>
  <w:num w:numId="17">
    <w:abstractNumId w:val="16"/>
  </w:num>
  <w:num w:numId="18">
    <w:abstractNumId w:val="34"/>
  </w:num>
  <w:num w:numId="19">
    <w:abstractNumId w:val="31"/>
  </w:num>
  <w:num w:numId="20">
    <w:abstractNumId w:val="40"/>
  </w:num>
  <w:num w:numId="21">
    <w:abstractNumId w:val="1"/>
  </w:num>
  <w:num w:numId="22">
    <w:abstractNumId w:val="25"/>
  </w:num>
  <w:num w:numId="23">
    <w:abstractNumId w:val="15"/>
  </w:num>
  <w:num w:numId="24">
    <w:abstractNumId w:val="24"/>
  </w:num>
  <w:num w:numId="25">
    <w:abstractNumId w:val="14"/>
  </w:num>
  <w:num w:numId="26">
    <w:abstractNumId w:val="20"/>
  </w:num>
  <w:num w:numId="27">
    <w:abstractNumId w:val="26"/>
  </w:num>
  <w:num w:numId="28">
    <w:abstractNumId w:val="0"/>
  </w:num>
  <w:num w:numId="29">
    <w:abstractNumId w:val="18"/>
  </w:num>
  <w:num w:numId="30">
    <w:abstractNumId w:val="32"/>
  </w:num>
  <w:num w:numId="31">
    <w:abstractNumId w:val="4"/>
  </w:num>
  <w:num w:numId="32">
    <w:abstractNumId w:val="43"/>
  </w:num>
  <w:num w:numId="33">
    <w:abstractNumId w:val="27"/>
  </w:num>
  <w:num w:numId="34">
    <w:abstractNumId w:val="33"/>
  </w:num>
  <w:num w:numId="35">
    <w:abstractNumId w:val="30"/>
  </w:num>
  <w:num w:numId="36">
    <w:abstractNumId w:val="9"/>
  </w:num>
  <w:num w:numId="37">
    <w:abstractNumId w:val="13"/>
  </w:num>
  <w:num w:numId="38">
    <w:abstractNumId w:val="3"/>
  </w:num>
  <w:num w:numId="39">
    <w:abstractNumId w:val="5"/>
  </w:num>
  <w:num w:numId="40">
    <w:abstractNumId w:val="11"/>
  </w:num>
  <w:num w:numId="41">
    <w:abstractNumId w:val="45"/>
  </w:num>
  <w:num w:numId="42">
    <w:abstractNumId w:val="7"/>
  </w:num>
  <w:num w:numId="43">
    <w:abstractNumId w:val="17"/>
  </w:num>
  <w:num w:numId="44">
    <w:abstractNumId w:val="41"/>
  </w:num>
  <w:num w:numId="45">
    <w:abstractNumId w:val="22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7B27"/>
    <w:rsid w:val="001B3220"/>
    <w:rsid w:val="001B72F6"/>
    <w:rsid w:val="001C702B"/>
    <w:rsid w:val="001F5E85"/>
    <w:rsid w:val="001F6E6C"/>
    <w:rsid w:val="001F7AD9"/>
    <w:rsid w:val="00234405"/>
    <w:rsid w:val="002439FB"/>
    <w:rsid w:val="0026551E"/>
    <w:rsid w:val="002747A4"/>
    <w:rsid w:val="00290FF9"/>
    <w:rsid w:val="00293114"/>
    <w:rsid w:val="00293F58"/>
    <w:rsid w:val="002A0AF8"/>
    <w:rsid w:val="002A1392"/>
    <w:rsid w:val="002D2FB5"/>
    <w:rsid w:val="002E1EB8"/>
    <w:rsid w:val="002E4979"/>
    <w:rsid w:val="002F0A74"/>
    <w:rsid w:val="00301135"/>
    <w:rsid w:val="003065C7"/>
    <w:rsid w:val="00320C76"/>
    <w:rsid w:val="003342CE"/>
    <w:rsid w:val="0033707B"/>
    <w:rsid w:val="00351137"/>
    <w:rsid w:val="00386E61"/>
    <w:rsid w:val="003872E3"/>
    <w:rsid w:val="00387B20"/>
    <w:rsid w:val="00390640"/>
    <w:rsid w:val="003A4D94"/>
    <w:rsid w:val="003B0B81"/>
    <w:rsid w:val="003D2EAC"/>
    <w:rsid w:val="003E0222"/>
    <w:rsid w:val="003F4348"/>
    <w:rsid w:val="00431074"/>
    <w:rsid w:val="0043684F"/>
    <w:rsid w:val="004470AA"/>
    <w:rsid w:val="00482DB4"/>
    <w:rsid w:val="00495399"/>
    <w:rsid w:val="004A7E77"/>
    <w:rsid w:val="004B4D7E"/>
    <w:rsid w:val="004C53C8"/>
    <w:rsid w:val="004D7A6E"/>
    <w:rsid w:val="004E25E2"/>
    <w:rsid w:val="004E6216"/>
    <w:rsid w:val="004F45EB"/>
    <w:rsid w:val="00514845"/>
    <w:rsid w:val="00525B0E"/>
    <w:rsid w:val="00540493"/>
    <w:rsid w:val="00587CC6"/>
    <w:rsid w:val="005B342E"/>
    <w:rsid w:val="005B6461"/>
    <w:rsid w:val="005C0D0D"/>
    <w:rsid w:val="005C29FF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905B2"/>
    <w:rsid w:val="007912AC"/>
    <w:rsid w:val="007941B5"/>
    <w:rsid w:val="007D1948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C74E1"/>
    <w:rsid w:val="009C7E2F"/>
    <w:rsid w:val="009D74D7"/>
    <w:rsid w:val="00A10CDC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8512A"/>
    <w:rsid w:val="00A95E53"/>
    <w:rsid w:val="00A97E58"/>
    <w:rsid w:val="00AB00D5"/>
    <w:rsid w:val="00AB3BC8"/>
    <w:rsid w:val="00AD0725"/>
    <w:rsid w:val="00AE4267"/>
    <w:rsid w:val="00B24A7E"/>
    <w:rsid w:val="00B30CF9"/>
    <w:rsid w:val="00B80B01"/>
    <w:rsid w:val="00B84631"/>
    <w:rsid w:val="00B8566C"/>
    <w:rsid w:val="00BA3982"/>
    <w:rsid w:val="00BD3A93"/>
    <w:rsid w:val="00BD3CCA"/>
    <w:rsid w:val="00BD61E2"/>
    <w:rsid w:val="00BE5606"/>
    <w:rsid w:val="00C00957"/>
    <w:rsid w:val="00C13F57"/>
    <w:rsid w:val="00C17D25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529E"/>
    <w:rsid w:val="00D23F17"/>
    <w:rsid w:val="00D27C4E"/>
    <w:rsid w:val="00D35165"/>
    <w:rsid w:val="00D43200"/>
    <w:rsid w:val="00D518B7"/>
    <w:rsid w:val="00D6626B"/>
    <w:rsid w:val="00D677D8"/>
    <w:rsid w:val="00D71D0D"/>
    <w:rsid w:val="00D71DA0"/>
    <w:rsid w:val="00D75473"/>
    <w:rsid w:val="00D93064"/>
    <w:rsid w:val="00D9555F"/>
    <w:rsid w:val="00DB0406"/>
    <w:rsid w:val="00DB741A"/>
    <w:rsid w:val="00DE09BA"/>
    <w:rsid w:val="00DF2F13"/>
    <w:rsid w:val="00DF6ED1"/>
    <w:rsid w:val="00E02ED1"/>
    <w:rsid w:val="00E15E6C"/>
    <w:rsid w:val="00E3261F"/>
    <w:rsid w:val="00E34820"/>
    <w:rsid w:val="00E35EB7"/>
    <w:rsid w:val="00E44782"/>
    <w:rsid w:val="00E537F1"/>
    <w:rsid w:val="00E57D68"/>
    <w:rsid w:val="00E65058"/>
    <w:rsid w:val="00EA68A2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1F78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A44991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27</TotalTime>
  <Pages>2</Pages>
  <Words>215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2021-05-11T05:10:00Z</cp:lastPrinted>
  <dcterms:created xsi:type="dcterms:W3CDTF">2021-05-30T10:38:00Z</dcterms:created>
  <dcterms:modified xsi:type="dcterms:W3CDTF">2024-02-22T08:44:00Z</dcterms:modified>
</cp:coreProperties>
</file>